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4E7" w:rsidRDefault="003C19FA" w:rsidP="003C19FA">
      <w:pPr>
        <w:jc w:val="center"/>
        <w:rPr>
          <w:sz w:val="44"/>
          <w:szCs w:val="44"/>
        </w:rPr>
      </w:pPr>
      <w:r>
        <w:rPr>
          <w:sz w:val="44"/>
          <w:szCs w:val="44"/>
        </w:rPr>
        <w:t>Nekaj o Visual studiu</w:t>
      </w:r>
    </w:p>
    <w:p w:rsidR="003C19FA" w:rsidRDefault="003C19FA" w:rsidP="003C19FA">
      <w:pPr>
        <w:rPr>
          <w:sz w:val="24"/>
          <w:szCs w:val="24"/>
        </w:rPr>
      </w:pPr>
      <w:r>
        <w:rPr>
          <w:sz w:val="24"/>
          <w:szCs w:val="24"/>
        </w:rPr>
        <w:t>V Visual Studiu je nekaj nastavitev, ki so v začetku že avtomatsko nastavljene in jih lahko kasneje izklopimo, če to želimo. Jaz sem nekoliko spreminjala nastavitve New Lines, kjer so v začetku vse že izbrane. Pogledala sem si kaj se zgodi s kodo, če kakšno nastavitev odznačimo.</w:t>
      </w:r>
    </w:p>
    <w:p w:rsidR="003C19FA" w:rsidRDefault="003C19FA" w:rsidP="003C19FA">
      <w:pPr>
        <w:rPr>
          <w:sz w:val="24"/>
          <w:szCs w:val="24"/>
        </w:rPr>
      </w:pPr>
      <w:r>
        <w:rPr>
          <w:sz w:val="24"/>
          <w:szCs w:val="24"/>
        </w:rPr>
        <w:t>Do teh nastavitev pridemo, če sledimo naslednji poti.</w:t>
      </w:r>
    </w:p>
    <w:p w:rsidR="003C19FA" w:rsidRDefault="0034226A" w:rsidP="003C19FA">
      <w:pPr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412C4C" wp14:editId="7A4D4AC1">
                <wp:simplePos x="0" y="0"/>
                <wp:positionH relativeFrom="column">
                  <wp:posOffset>4852670</wp:posOffset>
                </wp:positionH>
                <wp:positionV relativeFrom="paragraph">
                  <wp:posOffset>85725</wp:posOffset>
                </wp:positionV>
                <wp:extent cx="238125" cy="0"/>
                <wp:effectExtent l="0" t="76200" r="9525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32CA2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382.1pt;margin-top:6.75pt;width:18.7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412C4C" wp14:editId="7A4D4AC1">
                <wp:simplePos x="0" y="0"/>
                <wp:positionH relativeFrom="column">
                  <wp:posOffset>3876675</wp:posOffset>
                </wp:positionH>
                <wp:positionV relativeFrom="paragraph">
                  <wp:posOffset>85725</wp:posOffset>
                </wp:positionV>
                <wp:extent cx="238125" cy="0"/>
                <wp:effectExtent l="0" t="76200" r="9525" b="952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AA4BC5" id="Straight Arrow Connector 6" o:spid="_x0000_s1026" type="#_x0000_t32" style="position:absolute;margin-left:305.25pt;margin-top:6.75pt;width:18.7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412C4C" wp14:editId="7A4D4AC1">
                <wp:simplePos x="0" y="0"/>
                <wp:positionH relativeFrom="column">
                  <wp:posOffset>2876550</wp:posOffset>
                </wp:positionH>
                <wp:positionV relativeFrom="paragraph">
                  <wp:posOffset>85725</wp:posOffset>
                </wp:positionV>
                <wp:extent cx="238125" cy="0"/>
                <wp:effectExtent l="0" t="76200" r="9525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6FC210" id="Straight Arrow Connector 5" o:spid="_x0000_s1026" type="#_x0000_t32" style="position:absolute;margin-left:226.5pt;margin-top:6.75pt;width:18.7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412C4C" wp14:editId="7A4D4AC1">
                <wp:simplePos x="0" y="0"/>
                <wp:positionH relativeFrom="column">
                  <wp:posOffset>2343150</wp:posOffset>
                </wp:positionH>
                <wp:positionV relativeFrom="paragraph">
                  <wp:posOffset>95250</wp:posOffset>
                </wp:positionV>
                <wp:extent cx="238125" cy="0"/>
                <wp:effectExtent l="0" t="76200" r="9525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47316" id="Straight Arrow Connector 4" o:spid="_x0000_s1026" type="#_x0000_t32" style="position:absolute;margin-left:184.5pt;margin-top:7.5pt;width:18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412C4C" wp14:editId="7A4D4AC1">
                <wp:simplePos x="0" y="0"/>
                <wp:positionH relativeFrom="column">
                  <wp:posOffset>1247775</wp:posOffset>
                </wp:positionH>
                <wp:positionV relativeFrom="paragraph">
                  <wp:posOffset>95250</wp:posOffset>
                </wp:positionV>
                <wp:extent cx="238125" cy="0"/>
                <wp:effectExtent l="0" t="76200" r="9525" b="952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2315CE" id="Straight Arrow Connector 3" o:spid="_x0000_s1026" type="#_x0000_t32" style="position:absolute;margin-left:98.25pt;margin-top:7.5pt;width:18.7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  <w:r w:rsidR="003C19FA"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367030</wp:posOffset>
                </wp:positionH>
                <wp:positionV relativeFrom="paragraph">
                  <wp:posOffset>100965</wp:posOffset>
                </wp:positionV>
                <wp:extent cx="238125" cy="0"/>
                <wp:effectExtent l="0" t="76200" r="9525" b="952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5A8B00" id="Straight Arrow Connector 2" o:spid="_x0000_s1026" type="#_x0000_t32" style="position:absolute;margin-left:28.9pt;margin-top:7.95pt;width:18.7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" strokecolor="black [3200]" strokeweight=".5pt">
                <v:stroke endarrow="block" joinstyle="miter"/>
              </v:shape>
            </w:pict>
          </mc:Fallback>
        </mc:AlternateContent>
      </w:r>
      <w:r w:rsidR="003C19FA">
        <w:rPr>
          <w:sz w:val="24"/>
          <w:szCs w:val="24"/>
        </w:rPr>
        <w:t xml:space="preserve">Tools           Options  </w:t>
      </w:r>
      <w:r>
        <w:rPr>
          <w:sz w:val="24"/>
          <w:szCs w:val="24"/>
        </w:rPr>
        <w:t xml:space="preserve">         Text Editor            C#          Code Style          Formating         New Lines</w:t>
      </w:r>
    </w:p>
    <w:p w:rsidR="0034226A" w:rsidRPr="00A90400" w:rsidRDefault="0034226A" w:rsidP="0034226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90400">
        <w:rPr>
          <w:b/>
          <w:sz w:val="24"/>
          <w:szCs w:val="24"/>
        </w:rPr>
        <w:t>Place open brace on new line for types</w:t>
      </w:r>
    </w:p>
    <w:p w:rsidR="003C19FA" w:rsidRDefault="003C19FA" w:rsidP="0034226A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w:drawing>
          <wp:inline distT="0" distB="0" distL="0" distR="0">
            <wp:extent cx="4362680" cy="2514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9614" cy="25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226A" w:rsidRDefault="0034226A" w:rsidP="0034226A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2605405</wp:posOffset>
                </wp:positionH>
                <wp:positionV relativeFrom="paragraph">
                  <wp:posOffset>110490</wp:posOffset>
                </wp:positionV>
                <wp:extent cx="590550" cy="381000"/>
                <wp:effectExtent l="0" t="9525" r="47625" b="47625"/>
                <wp:wrapNone/>
                <wp:docPr id="8" name="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90550" cy="381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6563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8" o:spid="_x0000_s1026" type="#_x0000_t13" style="position:absolute;margin-left:205.15pt;margin-top:8.7pt;width:46.5pt;height:30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" adj="14632" fillcolor="black [3200]" strokecolor="black [1600]" strokeweight="1pt"/>
            </w:pict>
          </mc:Fallback>
        </mc:AlternateContent>
      </w:r>
    </w:p>
    <w:p w:rsidR="0034226A" w:rsidRDefault="0034226A" w:rsidP="0034226A">
      <w:pPr>
        <w:jc w:val="center"/>
        <w:rPr>
          <w:sz w:val="28"/>
          <w:szCs w:val="28"/>
        </w:rPr>
      </w:pPr>
    </w:p>
    <w:p w:rsidR="0034226A" w:rsidRDefault="0034226A" w:rsidP="0034226A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w:drawing>
          <wp:inline distT="0" distB="0" distL="0" distR="0">
            <wp:extent cx="4287934" cy="25050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684" cy="251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400" w:rsidRDefault="00A90400" w:rsidP="0034226A">
      <w:pPr>
        <w:jc w:val="center"/>
        <w:rPr>
          <w:sz w:val="28"/>
          <w:szCs w:val="28"/>
        </w:rPr>
      </w:pPr>
    </w:p>
    <w:p w:rsidR="0034226A" w:rsidRDefault="0034226A" w:rsidP="0034226A">
      <w:pPr>
        <w:rPr>
          <w:sz w:val="24"/>
          <w:szCs w:val="24"/>
        </w:rPr>
      </w:pPr>
      <w:r w:rsidRPr="0034226A">
        <w:rPr>
          <w:sz w:val="24"/>
          <w:szCs w:val="24"/>
        </w:rPr>
        <w:t>Če odkljukamo prvo</w:t>
      </w:r>
      <w:r w:rsidR="00A90400">
        <w:rPr>
          <w:sz w:val="24"/>
          <w:szCs w:val="24"/>
        </w:rPr>
        <w:t xml:space="preserve"> nastavitev nam zaviti oklepaj za razredom ne skoči v novo vrstico.</w:t>
      </w:r>
    </w:p>
    <w:p w:rsidR="00A90400" w:rsidRDefault="00A90400" w:rsidP="0034226A">
      <w:pPr>
        <w:rPr>
          <w:sz w:val="24"/>
          <w:szCs w:val="24"/>
        </w:rPr>
      </w:pPr>
    </w:p>
    <w:p w:rsidR="00A90400" w:rsidRPr="00A90400" w:rsidRDefault="00A90400" w:rsidP="00A9040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90400">
        <w:rPr>
          <w:b/>
          <w:sz w:val="24"/>
          <w:szCs w:val="24"/>
        </w:rPr>
        <w:lastRenderedPageBreak/>
        <w:t>Place open brace on new line for methods and local functions</w:t>
      </w:r>
    </w:p>
    <w:p w:rsidR="00A90400" w:rsidRDefault="00A90400" w:rsidP="00A90400">
      <w:pPr>
        <w:pStyle w:val="ListParagraph"/>
        <w:rPr>
          <w:sz w:val="24"/>
          <w:szCs w:val="24"/>
        </w:rPr>
      </w:pPr>
    </w:p>
    <w:p w:rsidR="00A90400" w:rsidRDefault="00A90400" w:rsidP="00A90400">
      <w:pPr>
        <w:pStyle w:val="ListParagraph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4448175" cy="3208158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0057" cy="3252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400" w:rsidRDefault="00A90400" w:rsidP="00A90400">
      <w:pPr>
        <w:pStyle w:val="ListParagraph"/>
        <w:rPr>
          <w:sz w:val="24"/>
          <w:szCs w:val="24"/>
        </w:rPr>
      </w:pPr>
    </w:p>
    <w:p w:rsidR="00A90400" w:rsidRDefault="00A90400" w:rsidP="00A90400">
      <w:pPr>
        <w:pStyle w:val="ListParagraph"/>
        <w:rPr>
          <w:sz w:val="24"/>
          <w:szCs w:val="24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B4B3B9" wp14:editId="595F8EF5">
                <wp:simplePos x="0" y="0"/>
                <wp:positionH relativeFrom="margin">
                  <wp:posOffset>2865755</wp:posOffset>
                </wp:positionH>
                <wp:positionV relativeFrom="paragraph">
                  <wp:posOffset>57150</wp:posOffset>
                </wp:positionV>
                <wp:extent cx="590550" cy="381000"/>
                <wp:effectExtent l="0" t="9525" r="47625" b="47625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90550" cy="381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7EAF7" id="Right Arrow 12" o:spid="_x0000_s1026" type="#_x0000_t13" style="position:absolute;margin-left:225.65pt;margin-top:4.5pt;width:46.5pt;height:30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" adj="14632" fillcolor="black [3200]" strokecolor="black [1600]" strokeweight="1pt">
                <w10:wrap anchorx="margin"/>
              </v:shape>
            </w:pict>
          </mc:Fallback>
        </mc:AlternateContent>
      </w:r>
    </w:p>
    <w:p w:rsidR="00A90400" w:rsidRDefault="00A90400" w:rsidP="00A90400">
      <w:pPr>
        <w:pStyle w:val="ListParagraph"/>
        <w:rPr>
          <w:sz w:val="24"/>
          <w:szCs w:val="24"/>
        </w:rPr>
      </w:pPr>
    </w:p>
    <w:p w:rsidR="00A90400" w:rsidRDefault="00A90400" w:rsidP="00A90400">
      <w:pPr>
        <w:pStyle w:val="ListParagraph"/>
        <w:rPr>
          <w:sz w:val="24"/>
          <w:szCs w:val="24"/>
        </w:rPr>
      </w:pPr>
    </w:p>
    <w:p w:rsidR="00A90400" w:rsidRDefault="00A90400" w:rsidP="00A90400">
      <w:pPr>
        <w:pStyle w:val="ListParagraph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4493934" cy="3295650"/>
            <wp:effectExtent l="0" t="0" r="190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0702" cy="3329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400" w:rsidRDefault="00A90400" w:rsidP="00A90400">
      <w:pPr>
        <w:pStyle w:val="ListParagraph"/>
        <w:rPr>
          <w:sz w:val="24"/>
          <w:szCs w:val="24"/>
        </w:rPr>
      </w:pPr>
    </w:p>
    <w:p w:rsidR="00A90400" w:rsidRDefault="00A90400" w:rsidP="00A90400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Če odkljukamo drugo nastavitev se zgodi podobno kot pri prvi, le da tokrat zaviti oklepaj za funkcijo ali metodo ne skoči v novo vrstico.</w:t>
      </w:r>
    </w:p>
    <w:p w:rsidR="00A90400" w:rsidRDefault="00A90400" w:rsidP="00A90400">
      <w:pPr>
        <w:pStyle w:val="ListParagraph"/>
        <w:jc w:val="both"/>
        <w:rPr>
          <w:sz w:val="24"/>
          <w:szCs w:val="24"/>
        </w:rPr>
      </w:pPr>
    </w:p>
    <w:p w:rsidR="00A90400" w:rsidRDefault="00A90400" w:rsidP="00A90400">
      <w:pPr>
        <w:pStyle w:val="ListParagraph"/>
        <w:jc w:val="both"/>
        <w:rPr>
          <w:sz w:val="24"/>
          <w:szCs w:val="24"/>
        </w:rPr>
      </w:pPr>
    </w:p>
    <w:p w:rsidR="00A90400" w:rsidRPr="00A90400" w:rsidRDefault="00A90400" w:rsidP="00A90400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A90400">
        <w:rPr>
          <w:b/>
          <w:sz w:val="24"/>
          <w:szCs w:val="24"/>
        </w:rPr>
        <w:lastRenderedPageBreak/>
        <w:t>Place ''else'' on new line</w:t>
      </w:r>
    </w:p>
    <w:p w:rsidR="00A90400" w:rsidRDefault="00A90400" w:rsidP="00A90400">
      <w:pPr>
        <w:pStyle w:val="ListParagraph"/>
        <w:jc w:val="both"/>
        <w:rPr>
          <w:sz w:val="24"/>
          <w:szCs w:val="24"/>
        </w:rPr>
      </w:pPr>
    </w:p>
    <w:p w:rsidR="00A90400" w:rsidRDefault="00A90400" w:rsidP="00A90400">
      <w:pPr>
        <w:pStyle w:val="ListParagraph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4981575" cy="2850459"/>
            <wp:effectExtent l="0" t="0" r="0" b="76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2901" cy="2862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400" w:rsidRDefault="00A90400" w:rsidP="00A90400">
      <w:pPr>
        <w:pStyle w:val="ListParagraph"/>
        <w:jc w:val="both"/>
        <w:rPr>
          <w:sz w:val="24"/>
          <w:szCs w:val="24"/>
        </w:rPr>
      </w:pPr>
    </w:p>
    <w:p w:rsidR="00A90400" w:rsidRDefault="00A90400" w:rsidP="00A90400">
      <w:pPr>
        <w:pStyle w:val="ListParagraph"/>
        <w:jc w:val="both"/>
        <w:rPr>
          <w:sz w:val="24"/>
          <w:szCs w:val="24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B4B3B9" wp14:editId="595F8EF5">
                <wp:simplePos x="0" y="0"/>
                <wp:positionH relativeFrom="column">
                  <wp:posOffset>2752725</wp:posOffset>
                </wp:positionH>
                <wp:positionV relativeFrom="paragraph">
                  <wp:posOffset>161925</wp:posOffset>
                </wp:positionV>
                <wp:extent cx="590550" cy="381000"/>
                <wp:effectExtent l="0" t="9525" r="47625" b="47625"/>
                <wp:wrapNone/>
                <wp:docPr id="15" name="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90550" cy="381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95FDA" id="Right Arrow 15" o:spid="_x0000_s1026" type="#_x0000_t13" style="position:absolute;margin-left:216.75pt;margin-top:12.75pt;width:46.5pt;height:30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" adj="14632" fillcolor="black [3200]" strokecolor="black [1600]" strokeweight="1pt"/>
            </w:pict>
          </mc:Fallback>
        </mc:AlternateContent>
      </w:r>
    </w:p>
    <w:p w:rsidR="00A90400" w:rsidRDefault="00A90400" w:rsidP="00A90400">
      <w:pPr>
        <w:pStyle w:val="ListParagraph"/>
        <w:jc w:val="both"/>
        <w:rPr>
          <w:sz w:val="24"/>
          <w:szCs w:val="24"/>
        </w:rPr>
      </w:pPr>
    </w:p>
    <w:p w:rsidR="00A90400" w:rsidRDefault="00A90400" w:rsidP="00A90400">
      <w:pPr>
        <w:pStyle w:val="ListParagraph"/>
        <w:jc w:val="both"/>
        <w:rPr>
          <w:sz w:val="24"/>
          <w:szCs w:val="24"/>
        </w:rPr>
      </w:pPr>
    </w:p>
    <w:p w:rsidR="00A90400" w:rsidRDefault="00A90400" w:rsidP="00A90400">
      <w:pPr>
        <w:pStyle w:val="ListParagraph"/>
        <w:jc w:val="both"/>
        <w:rPr>
          <w:sz w:val="24"/>
          <w:szCs w:val="24"/>
        </w:rPr>
      </w:pPr>
    </w:p>
    <w:p w:rsidR="00A90400" w:rsidRDefault="00A90400" w:rsidP="00A90400">
      <w:pPr>
        <w:pStyle w:val="ListParagraph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5020588" cy="2908754"/>
            <wp:effectExtent l="0" t="0" r="8890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4570" cy="293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400" w:rsidRDefault="00A90400" w:rsidP="00A90400">
      <w:pPr>
        <w:pStyle w:val="ListParagraph"/>
        <w:jc w:val="center"/>
        <w:rPr>
          <w:sz w:val="24"/>
          <w:szCs w:val="24"/>
        </w:rPr>
      </w:pPr>
    </w:p>
    <w:p w:rsidR="00A90400" w:rsidRPr="009C7683" w:rsidRDefault="00A90400" w:rsidP="00A90400">
      <w:pPr>
        <w:pStyle w:val="ListParagraph"/>
        <w:rPr>
          <w:sz w:val="24"/>
          <w:szCs w:val="24"/>
        </w:rPr>
      </w:pPr>
      <w:r w:rsidRPr="009C7683">
        <w:rPr>
          <w:sz w:val="24"/>
          <w:szCs w:val="24"/>
        </w:rPr>
        <w:t xml:space="preserve">Če odkljukamo izbrano nastavitev </w:t>
      </w:r>
      <w:r w:rsidR="009C7683" w:rsidRPr="009C7683">
        <w:rPr>
          <w:sz w:val="24"/>
          <w:szCs w:val="24"/>
        </w:rPr>
        <w:t>se else ne izpiše v novo vrstico, ampak ostane v isti vrstici kot zadnji zaviti zaklepaj.</w:t>
      </w:r>
    </w:p>
    <w:p w:rsidR="009C7683" w:rsidRDefault="009C7683" w:rsidP="00A90400">
      <w:pPr>
        <w:pStyle w:val="ListParagraph"/>
        <w:rPr>
          <w:sz w:val="24"/>
          <w:szCs w:val="24"/>
        </w:rPr>
      </w:pPr>
    </w:p>
    <w:p w:rsidR="009C7683" w:rsidRDefault="009C7683" w:rsidP="00A90400">
      <w:pPr>
        <w:pStyle w:val="ListParagraph"/>
        <w:rPr>
          <w:sz w:val="24"/>
          <w:szCs w:val="24"/>
        </w:rPr>
      </w:pPr>
    </w:p>
    <w:p w:rsidR="009C7683" w:rsidRDefault="009C7683" w:rsidP="00A90400">
      <w:pPr>
        <w:pStyle w:val="ListParagraph"/>
        <w:rPr>
          <w:sz w:val="24"/>
          <w:szCs w:val="24"/>
        </w:rPr>
      </w:pPr>
    </w:p>
    <w:p w:rsidR="009C7683" w:rsidRDefault="009C7683" w:rsidP="00A90400">
      <w:pPr>
        <w:pStyle w:val="ListParagraph"/>
        <w:rPr>
          <w:sz w:val="24"/>
          <w:szCs w:val="24"/>
        </w:rPr>
      </w:pPr>
    </w:p>
    <w:p w:rsidR="009C7683" w:rsidRDefault="009C7683" w:rsidP="00A90400">
      <w:pPr>
        <w:pStyle w:val="ListParagraph"/>
        <w:rPr>
          <w:sz w:val="24"/>
          <w:szCs w:val="24"/>
        </w:rPr>
      </w:pPr>
    </w:p>
    <w:p w:rsidR="009C7683" w:rsidRPr="009C7683" w:rsidRDefault="009C7683" w:rsidP="009C768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9C7683">
        <w:rPr>
          <w:b/>
          <w:sz w:val="24"/>
          <w:szCs w:val="24"/>
        </w:rPr>
        <w:lastRenderedPageBreak/>
        <w:t>Place members in anonymous types on new line</w:t>
      </w:r>
    </w:p>
    <w:p w:rsidR="009C7683" w:rsidRDefault="009C7683" w:rsidP="00A90400">
      <w:pPr>
        <w:pStyle w:val="ListParagraph"/>
        <w:rPr>
          <w:sz w:val="24"/>
          <w:szCs w:val="24"/>
        </w:rPr>
      </w:pPr>
    </w:p>
    <w:p w:rsidR="009C7683" w:rsidRDefault="009C7683" w:rsidP="009C7683">
      <w:pPr>
        <w:pStyle w:val="ListParagraph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4733925" cy="2751542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7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4265" cy="2763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683" w:rsidRDefault="009C7683" w:rsidP="00A90400">
      <w:pPr>
        <w:pStyle w:val="ListParagraph"/>
        <w:rPr>
          <w:sz w:val="24"/>
          <w:szCs w:val="24"/>
        </w:rPr>
      </w:pPr>
    </w:p>
    <w:p w:rsidR="009C7683" w:rsidRDefault="009C7683" w:rsidP="009C7683">
      <w:pPr>
        <w:pStyle w:val="ListParagraph"/>
        <w:rPr>
          <w:sz w:val="24"/>
          <w:szCs w:val="24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B4B3B9" wp14:editId="595F8EF5">
                <wp:simplePos x="0" y="0"/>
                <wp:positionH relativeFrom="column">
                  <wp:posOffset>2676525</wp:posOffset>
                </wp:positionH>
                <wp:positionV relativeFrom="paragraph">
                  <wp:posOffset>125095</wp:posOffset>
                </wp:positionV>
                <wp:extent cx="590550" cy="381000"/>
                <wp:effectExtent l="0" t="9525" r="47625" b="47625"/>
                <wp:wrapNone/>
                <wp:docPr id="18" name="Right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90550" cy="381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B5C95" id="Right Arrow 18" o:spid="_x0000_s1026" type="#_x0000_t13" style="position:absolute;margin-left:210.75pt;margin-top:9.85pt;width:46.5pt;height:30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" adj="14632" fillcolor="black [3200]" strokecolor="black [1600]" strokeweight="1pt"/>
            </w:pict>
          </mc:Fallback>
        </mc:AlternateContent>
      </w:r>
    </w:p>
    <w:p w:rsidR="009C7683" w:rsidRPr="009C7683" w:rsidRDefault="009C7683" w:rsidP="009C7683">
      <w:pPr>
        <w:pStyle w:val="ListParagraph"/>
        <w:rPr>
          <w:sz w:val="24"/>
          <w:szCs w:val="24"/>
        </w:rPr>
      </w:pPr>
    </w:p>
    <w:p w:rsidR="009C7683" w:rsidRDefault="009C7683" w:rsidP="00A90400">
      <w:pPr>
        <w:pStyle w:val="ListParagraph"/>
        <w:rPr>
          <w:sz w:val="24"/>
          <w:szCs w:val="24"/>
        </w:rPr>
      </w:pPr>
    </w:p>
    <w:p w:rsidR="009C7683" w:rsidRDefault="009C7683" w:rsidP="00A90400">
      <w:pPr>
        <w:pStyle w:val="ListParagraph"/>
        <w:rPr>
          <w:sz w:val="24"/>
          <w:szCs w:val="24"/>
        </w:rPr>
      </w:pPr>
    </w:p>
    <w:p w:rsidR="009C7683" w:rsidRDefault="009C7683" w:rsidP="009C7683">
      <w:pPr>
        <w:pStyle w:val="ListParagraph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4770129" cy="273367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8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4498" cy="2736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683" w:rsidRDefault="009C7683" w:rsidP="009C7683">
      <w:pPr>
        <w:pStyle w:val="ListParagraph"/>
        <w:jc w:val="center"/>
        <w:rPr>
          <w:sz w:val="24"/>
          <w:szCs w:val="24"/>
        </w:rPr>
      </w:pPr>
    </w:p>
    <w:p w:rsidR="009C7683" w:rsidRPr="00A90400" w:rsidRDefault="009C7683" w:rsidP="009C768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Če odkljukamo izbrano nastavitev, posamezna spremenljivka ne skoči v svojo vrstico in lahko poljubne spremenljivke pišemo eno za drugo v isto vrstico.</w:t>
      </w:r>
      <w:bookmarkStart w:id="0" w:name="_GoBack"/>
      <w:bookmarkEnd w:id="0"/>
    </w:p>
    <w:sectPr w:rsidR="009C7683" w:rsidRPr="00A90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108C0"/>
    <w:multiLevelType w:val="hybridMultilevel"/>
    <w:tmpl w:val="B6FC54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9FA"/>
    <w:rsid w:val="001A0FA3"/>
    <w:rsid w:val="0028133D"/>
    <w:rsid w:val="0034226A"/>
    <w:rsid w:val="003C19FA"/>
    <w:rsid w:val="009C7683"/>
    <w:rsid w:val="00A9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5A282"/>
  <w15:chartTrackingRefBased/>
  <w15:docId w15:val="{5F787878-54D8-48DE-8DFA-A2C81966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9565F0C9.dotm</Template>
  <TotalTime>39</TotalTime>
  <Pages>4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Jemec</dc:creator>
  <cp:keywords/>
  <dc:description/>
  <cp:lastModifiedBy>Ema Jemec</cp:lastModifiedBy>
  <cp:revision>1</cp:revision>
  <dcterms:created xsi:type="dcterms:W3CDTF">2020-03-06T12:27:00Z</dcterms:created>
  <dcterms:modified xsi:type="dcterms:W3CDTF">2020-03-06T13:06:00Z</dcterms:modified>
</cp:coreProperties>
</file>