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92" w:rsidRDefault="00D26F24" w:rsidP="00D26F24">
      <w:pPr>
        <w:pStyle w:val="Heading1"/>
      </w:pPr>
      <w:r>
        <w:t>WRAPPING: Nastavitve, ki dovoljujejo, da so</w:t>
      </w:r>
      <w:r w:rsidR="00F72D71">
        <w:t xml:space="preserve"> bloki kode, stavki in deklaracije v isti vrstici.</w:t>
      </w:r>
    </w:p>
    <w:p w:rsidR="00D26F24" w:rsidRPr="00D26F24" w:rsidRDefault="00D26F24" w:rsidP="00D26F24"/>
    <w:p w:rsidR="00666A0B" w:rsidRDefault="00666A0B" w:rsidP="00666A0B">
      <w:r>
        <w:t xml:space="preserve">V razdelku </w:t>
      </w:r>
      <w:r w:rsidR="004A2B8E">
        <w:t>»</w:t>
      </w:r>
      <w:proofErr w:type="spellStart"/>
      <w:r>
        <w:t>Tools</w:t>
      </w:r>
      <w:proofErr w:type="spellEnd"/>
      <w:r w:rsidR="004A2B8E">
        <w:t>«</w:t>
      </w:r>
      <w:r>
        <w:t xml:space="preserve"> izberemo možnost </w:t>
      </w:r>
      <w:r w:rsidR="004A2B8E">
        <w:t>»</w:t>
      </w:r>
      <w:proofErr w:type="spellStart"/>
      <w:r>
        <w:t>Options</w:t>
      </w:r>
      <w:proofErr w:type="spellEnd"/>
      <w:r w:rsidR="004A2B8E">
        <w:t>«</w:t>
      </w:r>
      <w:r>
        <w:t xml:space="preserve">, </w:t>
      </w:r>
      <w:r w:rsidR="00F72D71">
        <w:t xml:space="preserve">poiščemo razdelek </w:t>
      </w:r>
      <w:r w:rsidR="004A2B8E">
        <w:t>»</w:t>
      </w:r>
      <w:proofErr w:type="spellStart"/>
      <w:r w:rsidR="00F72D71">
        <w:t>Text</w:t>
      </w:r>
      <w:proofErr w:type="spellEnd"/>
      <w:r w:rsidR="00F72D71">
        <w:t xml:space="preserve"> Editor</w:t>
      </w:r>
      <w:r w:rsidR="004A2B8E">
        <w:t>«</w:t>
      </w:r>
      <w:r w:rsidR="00F72D71">
        <w:t>. Nas zan</w:t>
      </w:r>
      <w:r>
        <w:t xml:space="preserve">imajo nastavitve za program C#, </w:t>
      </w:r>
      <w:r w:rsidR="00F72D71">
        <w:t xml:space="preserve">in sicer </w:t>
      </w:r>
      <w:r w:rsidR="004A2B8E">
        <w:t>»</w:t>
      </w:r>
      <w:proofErr w:type="spellStart"/>
      <w:r w:rsidR="00F72D71">
        <w:t>Code</w:t>
      </w:r>
      <w:proofErr w:type="spellEnd"/>
      <w:r w:rsidR="00F72D71">
        <w:t xml:space="preserve"> </w:t>
      </w:r>
      <w:proofErr w:type="spellStart"/>
      <w:r w:rsidR="00F72D71">
        <w:t>Style</w:t>
      </w:r>
      <w:proofErr w:type="spellEnd"/>
      <w:r w:rsidR="004A2B8E">
        <w:t>«</w:t>
      </w:r>
      <w:r w:rsidR="00F72D71">
        <w:t xml:space="preserve">, nato pritisnemo </w:t>
      </w:r>
      <w:r w:rsidR="004A2B8E">
        <w:t>»</w:t>
      </w:r>
      <w:proofErr w:type="spellStart"/>
      <w:r w:rsidR="00F72D71">
        <w:t>Formating</w:t>
      </w:r>
      <w:proofErr w:type="spellEnd"/>
      <w:r w:rsidR="004A2B8E">
        <w:t>«</w:t>
      </w:r>
      <w:r w:rsidR="00F72D71">
        <w:t xml:space="preserve">. Tu imamo več možnosti: </w:t>
      </w:r>
    </w:p>
    <w:p w:rsidR="00F72D71" w:rsidRDefault="00F72D71" w:rsidP="00666A0B">
      <w:r>
        <w:rPr>
          <w:noProof/>
          <w:lang w:eastAsia="sl-SI"/>
        </w:rPr>
        <w:drawing>
          <wp:inline distT="0" distB="0" distL="0" distR="0" wp14:anchorId="72379997" wp14:editId="5A0C250C">
            <wp:extent cx="1510344" cy="2270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344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71" w:rsidRDefault="00F72D71" w:rsidP="00666A0B">
      <w:r>
        <w:t xml:space="preserve">Nas zanima možnost </w:t>
      </w:r>
      <w:r w:rsidR="004A2B8E">
        <w:t>»</w:t>
      </w:r>
      <w:proofErr w:type="spellStart"/>
      <w:r>
        <w:t>Wrapping</w:t>
      </w:r>
      <w:proofErr w:type="spellEnd"/>
      <w:r w:rsidR="004A2B8E">
        <w:t>«</w:t>
      </w:r>
      <w:r>
        <w:t>. To pritisku na to možnost dobimo</w:t>
      </w:r>
      <w:r w:rsidR="00D26F24">
        <w:t xml:space="preserve"> tak okenček</w:t>
      </w:r>
      <w:r>
        <w:t>:</w:t>
      </w:r>
    </w:p>
    <w:p w:rsidR="00F72D71" w:rsidRDefault="00F72D71" w:rsidP="00666A0B">
      <w:r>
        <w:rPr>
          <w:noProof/>
          <w:lang w:eastAsia="sl-SI"/>
        </w:rPr>
        <w:drawing>
          <wp:inline distT="0" distB="0" distL="0" distR="0" wp14:anchorId="5ECD812E" wp14:editId="6138E817">
            <wp:extent cx="4244340" cy="2829710"/>
            <wp:effectExtent l="0" t="0" r="381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7155" cy="283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71" w:rsidRDefault="00D26F24" w:rsidP="00666A0B">
      <w:r>
        <w:t>Lahko vidimo, da sta možnosti,</w:t>
      </w:r>
      <w:r w:rsidR="00F72D71">
        <w:t xml:space="preserve"> da je blok kode </w:t>
      </w:r>
      <w:r>
        <w:t xml:space="preserve">lahko </w:t>
      </w:r>
      <w:r w:rsidR="00F72D71">
        <w:t xml:space="preserve">v isti vrstici in da so stavki in deklaracije </w:t>
      </w:r>
      <w:r>
        <w:t>lahko v isti vrstici</w:t>
      </w:r>
      <w:r w:rsidR="00F72D71">
        <w:t xml:space="preserve"> že samod</w:t>
      </w:r>
      <w:r>
        <w:t>ejno nastavljeni</w:t>
      </w:r>
      <w:r w:rsidR="00F72D71">
        <w:t>. V spodnjem okenčku lahko vidimo, kako bi koda izgledala, če bi spremenili kakšno od teh dveh nastavitev.</w:t>
      </w:r>
    </w:p>
    <w:p w:rsidR="00224C5E" w:rsidRDefault="00224C5E" w:rsidP="00666A0B">
      <w:r>
        <w:t>Če odkljukamo možnost »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on </w:t>
      </w:r>
      <w:proofErr w:type="spellStart"/>
      <w:r>
        <w:t>single</w:t>
      </w:r>
      <w:proofErr w:type="spellEnd"/>
      <w:r>
        <w:t xml:space="preserve"> line«, se spremeni:</w:t>
      </w:r>
    </w:p>
    <w:p w:rsidR="00224C5E" w:rsidRDefault="00224C5E" w:rsidP="00666A0B">
      <w:r>
        <w:rPr>
          <w:noProof/>
          <w:lang w:eastAsia="sl-SI"/>
        </w:rPr>
        <w:lastRenderedPageBreak/>
        <w:drawing>
          <wp:inline distT="0" distB="0" distL="0" distR="0" wp14:anchorId="24799972" wp14:editId="68005E56">
            <wp:extent cx="2758440" cy="1268558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172" cy="127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25192748" wp14:editId="5104BAEA">
            <wp:extent cx="2896669" cy="12774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1841" cy="127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5E" w:rsidRDefault="00224C5E" w:rsidP="00224C5E">
      <w:r>
        <w:t>Če pa odkljukamo možnost »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on same line«, se spremeni:</w:t>
      </w:r>
    </w:p>
    <w:p w:rsidR="004A2B8E" w:rsidRDefault="00224C5E" w:rsidP="00D26F24">
      <w:r>
        <w:rPr>
          <w:noProof/>
          <w:lang w:eastAsia="sl-SI"/>
        </w:rPr>
        <w:drawing>
          <wp:inline distT="0" distB="0" distL="0" distR="0" wp14:anchorId="1789C910" wp14:editId="1BF31992">
            <wp:extent cx="2773680" cy="12268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5828B6B3" wp14:editId="2CF5E7DD">
            <wp:extent cx="2815389" cy="1234440"/>
            <wp:effectExtent l="0" t="0" r="444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538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8E" w:rsidRDefault="004A2B8E" w:rsidP="00224C5E">
      <w:pPr>
        <w:tabs>
          <w:tab w:val="left" w:pos="3912"/>
        </w:tabs>
      </w:pPr>
      <w:r>
        <w:t xml:space="preserve">Primer: odkljukane možnosti shranimo </w:t>
      </w:r>
      <w:r w:rsidR="00D26F24">
        <w:t>s pritiskom na gumb »</w:t>
      </w:r>
      <w:proofErr w:type="spellStart"/>
      <w:r w:rsidR="00D26F24">
        <w:t>Ok</w:t>
      </w:r>
      <w:proofErr w:type="spellEnd"/>
      <w:r w:rsidR="00D26F24">
        <w:t xml:space="preserve">« </w:t>
      </w:r>
      <w:r>
        <w:t xml:space="preserve">in v </w:t>
      </w:r>
      <w:proofErr w:type="spellStart"/>
      <w:r>
        <w:t>Visua</w:t>
      </w:r>
      <w:r w:rsidR="00D26F24">
        <w:t>l</w:t>
      </w:r>
      <w:proofErr w:type="spellEnd"/>
      <w:r w:rsidR="00D26F24">
        <w:t xml:space="preserve"> Studio napišemo sledečo kodo: </w:t>
      </w:r>
    </w:p>
    <w:p w:rsidR="002D498D" w:rsidRDefault="004A2B8E" w:rsidP="004A2B8E">
      <w:pPr>
        <w:tabs>
          <w:tab w:val="left" w:pos="3912"/>
        </w:tabs>
      </w:pPr>
      <w:r>
        <w:rPr>
          <w:noProof/>
          <w:lang w:eastAsia="sl-SI"/>
        </w:rPr>
        <w:drawing>
          <wp:inline distT="0" distB="0" distL="0" distR="0" wp14:anchorId="2FFA9645" wp14:editId="45F5E3B7">
            <wp:extent cx="5419725" cy="43687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7967" cy="438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C5E">
        <w:tab/>
      </w:r>
    </w:p>
    <w:p w:rsidR="00D26F24" w:rsidRDefault="00D26F24" w:rsidP="002D498D">
      <w:r>
        <w:lastRenderedPageBreak/>
        <w:t xml:space="preserve">Lahko opazimo, da je več stavkov v isti vrstici,  tudi funkcija Kopija ni primerno formatirana. Medtem ko kodo pišemo, jo </w:t>
      </w:r>
      <w:proofErr w:type="spellStart"/>
      <w:r>
        <w:t>Visual</w:t>
      </w:r>
      <w:proofErr w:type="spellEnd"/>
      <w:r>
        <w:t xml:space="preserve"> Studio ne popravlja samodejno. Če bi kodo npr. kopirali in jo spet prilepili nazaj, bi se koda ustrezno uredila. Vendar obstaja še boljši način: pri pritisku na gumb Ctrl + K, nato pa še na gumb Ctrl + D se koda samodejno popravi.</w:t>
      </w:r>
    </w:p>
    <w:p w:rsidR="002D498D" w:rsidRDefault="002D498D" w:rsidP="004A2B8E">
      <w:pPr>
        <w:tabs>
          <w:tab w:val="left" w:pos="3912"/>
        </w:tabs>
      </w:pPr>
      <w:r>
        <w:rPr>
          <w:noProof/>
          <w:lang w:eastAsia="sl-SI"/>
        </w:rPr>
        <w:drawing>
          <wp:inline distT="0" distB="0" distL="0" distR="0" wp14:anchorId="3863AF42" wp14:editId="3E877B0B">
            <wp:extent cx="3143250" cy="5117653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4550" cy="511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F24" w:rsidRDefault="00D26F24" w:rsidP="004A2B8E">
      <w:pPr>
        <w:tabs>
          <w:tab w:val="left" w:pos="3912"/>
        </w:tabs>
      </w:pPr>
    </w:p>
    <w:p w:rsidR="002D498D" w:rsidRDefault="00D26F24" w:rsidP="004A2B8E">
      <w:pPr>
        <w:tabs>
          <w:tab w:val="left" w:pos="3912"/>
        </w:tabs>
      </w:pPr>
      <w:r>
        <w:t>Poglejmo še, kako koda izgleda, če dovolimo možnosti, da se bloki kode, stavki in deklaracije novih spremenljivk pojavijo v isti vrstici, nato pa pritisnemo na gumba Ctrl + K in Ctrl + D:</w:t>
      </w:r>
    </w:p>
    <w:p w:rsidR="00D26F24" w:rsidRDefault="0087780B" w:rsidP="002D498D">
      <w:r>
        <w:rPr>
          <w:noProof/>
          <w:lang w:eastAsia="sl-SI"/>
        </w:rPr>
        <w:lastRenderedPageBreak/>
        <w:drawing>
          <wp:inline distT="0" distB="0" distL="0" distR="0" wp14:anchorId="66200218" wp14:editId="38FFCBD3">
            <wp:extent cx="4352925" cy="4606097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3130" cy="461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8E" w:rsidRDefault="00D26F24" w:rsidP="00D26F24">
      <w:r>
        <w:t>Opazimo lahko, da se je koda vseeno malo popra</w:t>
      </w:r>
      <w:r w:rsidR="00DE3764">
        <w:t>vila oz. formatirala, vendar ne vse. Npr. v prvi vrstici pri klicu glavne funkcije, je več stavkov še vedno v isti vrstici.</w:t>
      </w:r>
    </w:p>
    <w:p w:rsidR="00DE3764" w:rsidRPr="00D26F24" w:rsidRDefault="00DE3764" w:rsidP="00D26F24">
      <w:r>
        <w:t xml:space="preserve">Menim, da sta možnosti, da ne dovolimo, da se koda pojavlja v isti vrstici, zelo uporabni. S tem je koda bolj pregledna, tudi če se zmotimo in ne zamaknemo, lahko kodo s pritiskom na ustrezne gumbe hitro popravimo. </w:t>
      </w:r>
    </w:p>
    <w:p w:rsidR="0087780B" w:rsidRDefault="0087780B" w:rsidP="002D498D">
      <w:r>
        <w:rPr>
          <w:noProof/>
          <w:lang w:eastAsia="sl-SI"/>
        </w:rPr>
        <w:lastRenderedPageBreak/>
        <w:drawing>
          <wp:inline distT="0" distB="0" distL="0" distR="0" wp14:anchorId="120A70CA" wp14:editId="2A75E297">
            <wp:extent cx="5238750" cy="5705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CD4" w:rsidRDefault="0087780B" w:rsidP="002D498D">
      <w:r>
        <w:t xml:space="preserve">V tem primeru tudi popravi, vendar ne vsega: ne motijo ga več stavkov v eni vrstici. </w:t>
      </w:r>
    </w:p>
    <w:p w:rsidR="00492E22" w:rsidRDefault="00B82CD4" w:rsidP="00B82CD4">
      <w:r>
        <w:rPr>
          <w:rStyle w:val="HTMLKeyboard"/>
          <w:rFonts w:eastAsiaTheme="minorHAnsi"/>
        </w:rPr>
        <w:t>Ctrl</w:t>
      </w:r>
      <w:r>
        <w:t xml:space="preserve"> + </w:t>
      </w:r>
      <w:r>
        <w:rPr>
          <w:rStyle w:val="HTMLKeyboard"/>
          <w:rFonts w:eastAsiaTheme="minorHAnsi"/>
        </w:rPr>
        <w:t>K</w:t>
      </w:r>
      <w:r>
        <w:t xml:space="preserve"> + </w:t>
      </w:r>
      <w:r>
        <w:rPr>
          <w:rStyle w:val="HTMLKeyboard"/>
          <w:rFonts w:eastAsiaTheme="minorHAnsi"/>
        </w:rPr>
        <w:t>F</w:t>
      </w:r>
      <w:r>
        <w:t xml:space="preserve"> (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only</w:t>
      </w:r>
      <w:proofErr w:type="spellEnd"/>
      <w:r>
        <w:t>)</w:t>
      </w:r>
    </w:p>
    <w:p w:rsidR="00492E22" w:rsidRDefault="00492E22" w:rsidP="00492E22"/>
    <w:p w:rsidR="0087780B" w:rsidRDefault="0087780B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>
      <w:pPr>
        <w:pStyle w:val="Heading1"/>
      </w:pPr>
      <w:r>
        <w:lastRenderedPageBreak/>
        <w:t>ZAMIKANJE</w:t>
      </w:r>
    </w:p>
    <w:p w:rsidR="00492E22" w:rsidRPr="003E7D91" w:rsidRDefault="00492E22" w:rsidP="00492E22"/>
    <w:p w:rsidR="00492E22" w:rsidRDefault="00492E22" w:rsidP="00492E22">
      <w:r>
        <w:t>V razdelku »</w:t>
      </w:r>
      <w:proofErr w:type="spellStart"/>
      <w:r>
        <w:t>Tools</w:t>
      </w:r>
      <w:proofErr w:type="spellEnd"/>
      <w:r>
        <w:t>« izberemo možnost »</w:t>
      </w:r>
      <w:proofErr w:type="spellStart"/>
      <w:r>
        <w:t>Options</w:t>
      </w:r>
      <w:proofErr w:type="spellEnd"/>
      <w:r>
        <w:t>«, poiščemo razdelek »</w:t>
      </w:r>
      <w:proofErr w:type="spellStart"/>
      <w:r>
        <w:t>Text</w:t>
      </w:r>
      <w:proofErr w:type="spellEnd"/>
      <w:r>
        <w:t xml:space="preserve"> Editor«. Nas zanimajo nastavitve za program C#, in sicer »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>«, nato pritisnemo »</w:t>
      </w:r>
      <w:proofErr w:type="spellStart"/>
      <w:r>
        <w:t>Formating</w:t>
      </w:r>
      <w:proofErr w:type="spellEnd"/>
      <w:r>
        <w:t>«. Izberemo možnost »</w:t>
      </w:r>
      <w:proofErr w:type="spellStart"/>
      <w:r>
        <w:t>Indentation</w:t>
      </w:r>
      <w:proofErr w:type="spellEnd"/>
      <w:r>
        <w:t xml:space="preserve">«. 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4BB8F54B" wp14:editId="11A72846">
            <wp:extent cx="5972810" cy="3514725"/>
            <wp:effectExtent l="0" t="0" r="889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>Poglejmo, kako se izpis spreminja z nastavitvami:</w:t>
      </w:r>
    </w:p>
    <w:p w:rsidR="00492E22" w:rsidRDefault="00492E22" w:rsidP="00492E22">
      <w:pPr>
        <w:pStyle w:val="ListParagraph"/>
        <w:numPr>
          <w:ilvl w:val="0"/>
          <w:numId w:val="3"/>
        </w:numPr>
      </w:pPr>
      <w:r>
        <w:t>»</w:t>
      </w:r>
      <w:proofErr w:type="spellStart"/>
      <w:r>
        <w:t>Indent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«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54C0B9BB" wp14:editId="00A20C89">
            <wp:extent cx="2638425" cy="2412274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8668" cy="242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sl-SI"/>
        </w:rPr>
        <w:drawing>
          <wp:inline distT="0" distB="0" distL="0" distR="0" wp14:anchorId="63C78FD3" wp14:editId="79E58A5C">
            <wp:extent cx="2682240" cy="243840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82557" cy="24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/>
    <w:p w:rsidR="00492E22" w:rsidRDefault="00492E22" w:rsidP="00492E22">
      <w:pPr>
        <w:pStyle w:val="ListParagraph"/>
        <w:numPr>
          <w:ilvl w:val="0"/>
          <w:numId w:val="3"/>
        </w:numPr>
      </w:pPr>
      <w:r>
        <w:t>»</w:t>
      </w:r>
      <w:proofErr w:type="spellStart"/>
      <w:r>
        <w:t>Indent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«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75F9E8A0" wp14:editId="0F5E300C">
            <wp:extent cx="2905125" cy="27146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2B6601D2" wp14:editId="03609761">
            <wp:extent cx="2838450" cy="27146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pPr>
        <w:pStyle w:val="ListParagraph"/>
        <w:numPr>
          <w:ilvl w:val="0"/>
          <w:numId w:val="3"/>
        </w:numPr>
      </w:pPr>
      <w:r>
        <w:t>»</w:t>
      </w:r>
      <w:proofErr w:type="spellStart"/>
      <w:r>
        <w:t>Indent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labels</w:t>
      </w:r>
      <w:proofErr w:type="spellEnd"/>
      <w:r>
        <w:t>«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2B9C1FA8" wp14:editId="1F774B72">
            <wp:extent cx="2847975" cy="26193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3E961EF8" wp14:editId="202EDFAB">
            <wp:extent cx="2800350" cy="2571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pPr>
        <w:pStyle w:val="ListParagraph"/>
        <w:numPr>
          <w:ilvl w:val="0"/>
          <w:numId w:val="3"/>
        </w:numPr>
      </w:pPr>
      <w:r>
        <w:t>»</w:t>
      </w:r>
      <w:proofErr w:type="spellStart"/>
      <w:r>
        <w:t>Indent</w:t>
      </w:r>
      <w:proofErr w:type="spellEnd"/>
      <w:r>
        <w:t xml:space="preserve"> open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braces</w:t>
      </w:r>
      <w:proofErr w:type="spellEnd"/>
      <w:r>
        <w:t>«</w:t>
      </w:r>
    </w:p>
    <w:p w:rsidR="00492E22" w:rsidRDefault="00492E22" w:rsidP="00492E22">
      <w:r>
        <w:rPr>
          <w:noProof/>
          <w:lang w:eastAsia="sl-SI"/>
        </w:rPr>
        <w:lastRenderedPageBreak/>
        <w:drawing>
          <wp:inline distT="0" distB="0" distL="0" distR="0" wp14:anchorId="41477937" wp14:editId="6E020181">
            <wp:extent cx="2701977" cy="2133600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03747" cy="213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sl-SI"/>
        </w:rPr>
        <w:drawing>
          <wp:inline distT="0" distB="0" distL="0" distR="0" wp14:anchorId="5E00997D" wp14:editId="580D3257">
            <wp:extent cx="2571750" cy="213455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73529" cy="21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 xml:space="preserve">Preizkusimo, kaj se dogaja v </w:t>
      </w:r>
      <w:proofErr w:type="spellStart"/>
      <w:r>
        <w:t>Visual</w:t>
      </w:r>
      <w:proofErr w:type="spellEnd"/>
      <w:r>
        <w:t xml:space="preserve"> Studiu tako, da odkljukamo vse možnosti in pišemo: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0D511CF5" wp14:editId="7BD0A550">
            <wp:extent cx="2209800" cy="7143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 xml:space="preserve">Vidimo, da </w:t>
      </w:r>
      <w:proofErr w:type="spellStart"/>
      <w:r>
        <w:t>Visual</w:t>
      </w:r>
      <w:proofErr w:type="spellEnd"/>
      <w:r>
        <w:t xml:space="preserve"> Studio že na začetku ne zamika, saj tako postavi kazalec.</w:t>
      </w:r>
    </w:p>
    <w:p w:rsidR="00492E22" w:rsidRDefault="00492E22" w:rsidP="00492E22">
      <w:r>
        <w:t xml:space="preserve">Tudi ko napišemo preprosto funkcijo opazimo, da je </w:t>
      </w:r>
      <w:proofErr w:type="spellStart"/>
      <w:r>
        <w:t>nezamaknjena</w:t>
      </w:r>
      <w:proofErr w:type="spellEnd"/>
      <w:r>
        <w:t>: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0E62E4C1" wp14:editId="02EE68CE">
            <wp:extent cx="2324100" cy="15335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>Poglejmo, kako izgleda, če obkljukamo samo možnost »</w:t>
      </w:r>
      <w:proofErr w:type="spellStart"/>
      <w:r>
        <w:t>Indent</w:t>
      </w:r>
      <w:proofErr w:type="spellEnd"/>
      <w:r>
        <w:t xml:space="preserve"> open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braces</w:t>
      </w:r>
      <w:proofErr w:type="spellEnd"/>
      <w:r>
        <w:t>«: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0F374C27" wp14:editId="5771392E">
            <wp:extent cx="2257425" cy="1676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 xml:space="preserve">Opazimo, da so zamaknjeni samo oklepaji, besedilo (med oklepaji) pa ne. </w:t>
      </w:r>
    </w:p>
    <w:p w:rsidR="00492E22" w:rsidRDefault="00492E22" w:rsidP="00492E22">
      <w:r>
        <w:lastRenderedPageBreak/>
        <w:t>Poglejmo še, kako bi besedilo izgledalo, če bi uporabili privzete možnosti: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2DAB6F5B" wp14:editId="24DBC124">
            <wp:extent cx="2200275" cy="17049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 xml:space="preserve">Vidimo, da je koda lepo zamaknjena. </w:t>
      </w:r>
    </w:p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/>
    <w:p w:rsidR="00492E22" w:rsidRDefault="00492E22" w:rsidP="00492E22">
      <w:pPr>
        <w:tabs>
          <w:tab w:val="left" w:pos="2445"/>
        </w:tabs>
      </w:pPr>
    </w:p>
    <w:p w:rsidR="00492E22" w:rsidRDefault="00492E22" w:rsidP="00492E22">
      <w:pPr>
        <w:tabs>
          <w:tab w:val="left" w:pos="2445"/>
        </w:tabs>
      </w:pPr>
    </w:p>
    <w:p w:rsidR="00492E22" w:rsidRDefault="00492E22" w:rsidP="00492E22">
      <w:pPr>
        <w:pStyle w:val="Heading1"/>
        <w:rPr>
          <w:rFonts w:eastAsiaTheme="minorHAnsi"/>
        </w:rPr>
      </w:pPr>
      <w:r>
        <w:rPr>
          <w:rFonts w:eastAsiaTheme="minorHAnsi"/>
        </w:rPr>
        <w:lastRenderedPageBreak/>
        <w:t xml:space="preserve">NEW LINES: </w:t>
      </w:r>
      <w:r w:rsidRPr="00D11DFD">
        <w:t>PREHODI</w:t>
      </w:r>
      <w:r>
        <w:rPr>
          <w:rFonts w:eastAsiaTheme="minorHAnsi"/>
        </w:rPr>
        <w:t xml:space="preserve"> V NOVO VRST0</w:t>
      </w:r>
    </w:p>
    <w:p w:rsidR="00492E22" w:rsidRDefault="00492E22" w:rsidP="00492E22"/>
    <w:p w:rsidR="00492E22" w:rsidRDefault="00492E22" w:rsidP="00492E22">
      <w:r>
        <w:t>V razdelku »</w:t>
      </w:r>
      <w:proofErr w:type="spellStart"/>
      <w:r>
        <w:t>Tools</w:t>
      </w:r>
      <w:proofErr w:type="spellEnd"/>
      <w:r>
        <w:t>« izberemo možnost »</w:t>
      </w:r>
      <w:proofErr w:type="spellStart"/>
      <w:r>
        <w:t>Options</w:t>
      </w:r>
      <w:proofErr w:type="spellEnd"/>
      <w:r>
        <w:t>«, poiščemo razdelek »</w:t>
      </w:r>
      <w:proofErr w:type="spellStart"/>
      <w:r>
        <w:t>Text</w:t>
      </w:r>
      <w:proofErr w:type="spellEnd"/>
      <w:r>
        <w:t xml:space="preserve"> Editor«. Nas zanimajo nastavitve za program C#, in sicer »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>«, nato pritisnemo »</w:t>
      </w:r>
      <w:proofErr w:type="spellStart"/>
      <w:r>
        <w:t>Formating</w:t>
      </w:r>
      <w:proofErr w:type="spellEnd"/>
      <w:r>
        <w:t xml:space="preserve">«. Izberemo možnost »New </w:t>
      </w:r>
      <w:proofErr w:type="spellStart"/>
      <w:r>
        <w:t>lines</w:t>
      </w:r>
      <w:proofErr w:type="spellEnd"/>
      <w:r>
        <w:t xml:space="preserve">«. </w:t>
      </w:r>
    </w:p>
    <w:p w:rsidR="00492E22" w:rsidRPr="00D11DFD" w:rsidRDefault="00492E22" w:rsidP="00492E22"/>
    <w:p w:rsidR="00492E22" w:rsidRDefault="00492E22" w:rsidP="00492E22">
      <w:r>
        <w:rPr>
          <w:noProof/>
          <w:lang w:eastAsia="sl-SI"/>
        </w:rPr>
        <w:drawing>
          <wp:inline distT="0" distB="0" distL="0" distR="0" wp14:anchorId="1D8D35B5" wp14:editId="4D521A00">
            <wp:extent cx="5972810" cy="3468370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r>
        <w:t>Lahko si pogledamo, kaj se zgodi, če kakšno od teh možnosti odkljukamo:</w:t>
      </w:r>
    </w:p>
    <w:p w:rsidR="00492E22" w:rsidRDefault="00492E22" w:rsidP="00492E22">
      <w:pPr>
        <w:pStyle w:val="ListParagraph"/>
        <w:numPr>
          <w:ilvl w:val="0"/>
          <w:numId w:val="3"/>
        </w:numPr>
      </w:pPr>
      <w:r>
        <w:t xml:space="preserve">»Place open </w:t>
      </w:r>
      <w:proofErr w:type="spellStart"/>
      <w:r>
        <w:t>brace</w:t>
      </w:r>
      <w:proofErr w:type="spellEnd"/>
      <w:r>
        <w:t xml:space="preserve"> on </w:t>
      </w:r>
      <w:proofErr w:type="spellStart"/>
      <w:r>
        <w:t>new</w:t>
      </w:r>
      <w:proofErr w:type="spellEnd"/>
      <w:r>
        <w:t xml:space="preserve"> line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types</w:t>
      </w:r>
      <w:proofErr w:type="spellEnd"/>
      <w:r>
        <w:t>«</w:t>
      </w:r>
    </w:p>
    <w:p w:rsidR="00492E22" w:rsidRDefault="00492E22" w:rsidP="00492E22">
      <w:r>
        <w:rPr>
          <w:noProof/>
          <w:lang w:eastAsia="sl-SI"/>
        </w:rPr>
        <w:drawing>
          <wp:inline distT="0" distB="0" distL="0" distR="0" wp14:anchorId="61BC4325" wp14:editId="0E68D7C8">
            <wp:extent cx="2667000" cy="1419348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85162" cy="142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672AD85D" wp14:editId="71BB5747">
            <wp:extent cx="2952750" cy="1347859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75246" cy="135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/>
    <w:p w:rsidR="00492E22" w:rsidRDefault="00492E22" w:rsidP="00492E22">
      <w:pPr>
        <w:pStyle w:val="ListParagraph"/>
        <w:numPr>
          <w:ilvl w:val="0"/>
          <w:numId w:val="3"/>
        </w:numPr>
      </w:pPr>
      <w:r>
        <w:t>»place</w:t>
      </w:r>
    </w:p>
    <w:p w:rsidR="00492E22" w:rsidRPr="00EA1DD7" w:rsidRDefault="00492E22" w:rsidP="00492E22">
      <w:pPr>
        <w:rPr>
          <w:b/>
        </w:rPr>
      </w:pPr>
      <w:r>
        <w:rPr>
          <w:noProof/>
          <w:lang w:eastAsia="sl-SI"/>
        </w:rPr>
        <w:lastRenderedPageBreak/>
        <w:drawing>
          <wp:inline distT="0" distB="0" distL="0" distR="0" wp14:anchorId="3B10236C" wp14:editId="752BBDF9">
            <wp:extent cx="2800350" cy="141204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16417" cy="142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2A23EE32" wp14:editId="3F75CE01">
            <wp:extent cx="2876550" cy="1367439"/>
            <wp:effectExtent l="0" t="0" r="0" b="444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85189" cy="137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/>
    <w:p w:rsidR="00492E22" w:rsidRDefault="00492E22" w:rsidP="00492E22">
      <w:pPr>
        <w:pStyle w:val="ListParagraph"/>
        <w:numPr>
          <w:ilvl w:val="0"/>
          <w:numId w:val="3"/>
        </w:numPr>
      </w:pPr>
      <w:r>
        <w:t>»place »</w:t>
      </w:r>
      <w:proofErr w:type="spellStart"/>
      <w:r>
        <w:t>else</w:t>
      </w:r>
      <w:proofErr w:type="spellEnd"/>
      <w:r>
        <w:t xml:space="preserve">« on </w:t>
      </w:r>
      <w:proofErr w:type="spellStart"/>
      <w:r>
        <w:t>new</w:t>
      </w:r>
      <w:proofErr w:type="spellEnd"/>
      <w:r>
        <w:t xml:space="preserve"> line«</w:t>
      </w:r>
    </w:p>
    <w:p w:rsidR="00492E22" w:rsidRDefault="00492E22" w:rsidP="00492E22">
      <w:pPr>
        <w:ind w:left="360"/>
      </w:pPr>
      <w:r>
        <w:rPr>
          <w:noProof/>
          <w:lang w:eastAsia="sl-SI"/>
        </w:rPr>
        <w:drawing>
          <wp:inline distT="0" distB="0" distL="0" distR="0" wp14:anchorId="256CCE09" wp14:editId="5A2908A8">
            <wp:extent cx="2533650" cy="1521250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52632" cy="153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733E099E" wp14:editId="2E03E484">
            <wp:extent cx="2591858" cy="15049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98521" cy="150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pPr>
        <w:tabs>
          <w:tab w:val="left" w:pos="2430"/>
        </w:tabs>
      </w:pPr>
    </w:p>
    <w:p w:rsidR="00492E22" w:rsidRDefault="00492E22" w:rsidP="00492E22">
      <w:pPr>
        <w:tabs>
          <w:tab w:val="left" w:pos="2430"/>
        </w:tabs>
      </w:pPr>
      <w:r>
        <w:t>Pa odkljukajmo te 3 možnosti, ki so zgoraj predstavljene in poglejmo, kaj se zgodi:</w:t>
      </w:r>
    </w:p>
    <w:p w:rsidR="00492E22" w:rsidRDefault="00492E22" w:rsidP="00492E22">
      <w:pPr>
        <w:tabs>
          <w:tab w:val="left" w:pos="2430"/>
        </w:tabs>
      </w:pPr>
      <w:r>
        <w:t xml:space="preserve">Že na začetku nam oklepaje pri razredu zamakne drugače, kot smo </w:t>
      </w:r>
      <w:proofErr w:type="spellStart"/>
      <w:r>
        <w:t>navajevi</w:t>
      </w:r>
      <w:proofErr w:type="spellEnd"/>
      <w:r>
        <w:t>. Zamakne jih takole:</w:t>
      </w:r>
    </w:p>
    <w:p w:rsidR="00492E22" w:rsidRDefault="00492E22" w:rsidP="00492E22">
      <w:pPr>
        <w:tabs>
          <w:tab w:val="left" w:pos="2430"/>
        </w:tabs>
      </w:pPr>
      <w:r>
        <w:rPr>
          <w:noProof/>
          <w:lang w:eastAsia="sl-SI"/>
        </w:rPr>
        <w:drawing>
          <wp:inline distT="0" distB="0" distL="0" distR="0" wp14:anchorId="66626801" wp14:editId="683CD636">
            <wp:extent cx="1352550" cy="4953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Default="00492E22" w:rsidP="00492E22">
      <w:pPr>
        <w:tabs>
          <w:tab w:val="left" w:pos="2430"/>
        </w:tabs>
      </w:pPr>
      <w:r>
        <w:t xml:space="preserve">Poglejmo, kaj se zgodi, če npr. napišemo </w:t>
      </w:r>
      <w:proofErr w:type="spellStart"/>
      <w:r>
        <w:t>for</w:t>
      </w:r>
      <w:proofErr w:type="spellEnd"/>
      <w:r>
        <w:t xml:space="preserve"> zanko in </w:t>
      </w:r>
      <w:proofErr w:type="spellStart"/>
      <w:r>
        <w:t>if-else</w:t>
      </w:r>
      <w:proofErr w:type="spellEnd"/>
      <w:r>
        <w:t xml:space="preserve"> stavek:</w:t>
      </w:r>
    </w:p>
    <w:p w:rsidR="00492E22" w:rsidRDefault="00492E22" w:rsidP="00492E22">
      <w:pPr>
        <w:tabs>
          <w:tab w:val="left" w:pos="2430"/>
        </w:tabs>
      </w:pPr>
      <w:r>
        <w:rPr>
          <w:noProof/>
          <w:lang w:eastAsia="sl-SI"/>
        </w:rPr>
        <w:drawing>
          <wp:inline distT="0" distB="0" distL="0" distR="0" wp14:anchorId="00F2CC62" wp14:editId="7D977B41">
            <wp:extent cx="2895600" cy="19526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22" w:rsidRPr="00663952" w:rsidRDefault="00492E22" w:rsidP="00492E22">
      <w:pPr>
        <w:tabs>
          <w:tab w:val="left" w:pos="2430"/>
        </w:tabs>
      </w:pPr>
      <w:r>
        <w:t>Opazimo, da ni vsak oklepaj v svoji vrstici.</w:t>
      </w:r>
    </w:p>
    <w:p w:rsidR="00492E22" w:rsidRPr="00492E22" w:rsidRDefault="00492E22" w:rsidP="00492E22">
      <w:bookmarkStart w:id="0" w:name="_GoBack"/>
      <w:bookmarkEnd w:id="0"/>
    </w:p>
    <w:sectPr w:rsidR="00492E22" w:rsidRPr="00492E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24" w:rsidRDefault="00D26F24" w:rsidP="00D26F24">
      <w:pPr>
        <w:spacing w:after="0" w:line="240" w:lineRule="auto"/>
      </w:pPr>
      <w:r>
        <w:separator/>
      </w:r>
    </w:p>
  </w:endnote>
  <w:endnote w:type="continuationSeparator" w:id="0">
    <w:p w:rsidR="00D26F24" w:rsidRDefault="00D26F24" w:rsidP="00D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24" w:rsidRDefault="00D26F24" w:rsidP="00D26F24">
      <w:pPr>
        <w:spacing w:after="0" w:line="240" w:lineRule="auto"/>
      </w:pPr>
      <w:r>
        <w:separator/>
      </w:r>
    </w:p>
  </w:footnote>
  <w:footnote w:type="continuationSeparator" w:id="0">
    <w:p w:rsidR="00D26F24" w:rsidRDefault="00D26F24" w:rsidP="00D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17C"/>
    <w:multiLevelType w:val="hybridMultilevel"/>
    <w:tmpl w:val="0AA01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195A"/>
    <w:multiLevelType w:val="hybridMultilevel"/>
    <w:tmpl w:val="C70486C0"/>
    <w:lvl w:ilvl="0" w:tplc="0C383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7C3F"/>
    <w:multiLevelType w:val="hybridMultilevel"/>
    <w:tmpl w:val="0CF2F3DC"/>
    <w:lvl w:ilvl="0" w:tplc="63CAA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0B"/>
    <w:rsid w:val="00224C5E"/>
    <w:rsid w:val="002D498D"/>
    <w:rsid w:val="003E7D91"/>
    <w:rsid w:val="00492E22"/>
    <w:rsid w:val="004A2B8E"/>
    <w:rsid w:val="00541BEA"/>
    <w:rsid w:val="00663952"/>
    <w:rsid w:val="00666A0B"/>
    <w:rsid w:val="00746392"/>
    <w:rsid w:val="007C0582"/>
    <w:rsid w:val="0087780B"/>
    <w:rsid w:val="00B82CD4"/>
    <w:rsid w:val="00BD5322"/>
    <w:rsid w:val="00CC7FA9"/>
    <w:rsid w:val="00D11DFD"/>
    <w:rsid w:val="00D26F24"/>
    <w:rsid w:val="00DE3764"/>
    <w:rsid w:val="00EA1DD7"/>
    <w:rsid w:val="00F019AC"/>
    <w:rsid w:val="00F72D71"/>
    <w:rsid w:val="00F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3AC4"/>
  <w15:docId w15:val="{597B04CE-AFFE-4601-826D-48FFE293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0B"/>
    <w:rPr>
      <w:rFonts w:ascii="Tahoma" w:hAnsi="Tahoma" w:cs="Tahoma"/>
      <w:sz w:val="16"/>
      <w:szCs w:val="16"/>
      <w:lang w:val="sl-SI"/>
    </w:rPr>
  </w:style>
  <w:style w:type="character" w:styleId="HTMLKeyboard">
    <w:name w:val="HTML Keyboard"/>
    <w:basedOn w:val="DefaultParagraphFont"/>
    <w:uiPriority w:val="99"/>
    <w:semiHidden/>
    <w:unhideWhenUsed/>
    <w:rsid w:val="00B82CD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6F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D2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F24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D2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F24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27EA726</Template>
  <TotalTime>209</TotalTime>
  <Pages>12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</dc:creator>
  <cp:lastModifiedBy>Urša Klun</cp:lastModifiedBy>
  <cp:revision>10</cp:revision>
  <dcterms:created xsi:type="dcterms:W3CDTF">2018-11-05T08:59:00Z</dcterms:created>
  <dcterms:modified xsi:type="dcterms:W3CDTF">2018-11-07T15:23:00Z</dcterms:modified>
</cp:coreProperties>
</file>